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926" w:rsidRDefault="00370926" w:rsidP="00F9011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ВТОРОЙ ЭТАП ЧЕМПИОНАТА СХЛ РТ (февраль – март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b/>
            <w:sz w:val="24"/>
            <w:szCs w:val="24"/>
          </w:rPr>
          <w:t>2014 г</w:t>
        </w:r>
      </w:smartTag>
      <w:r>
        <w:rPr>
          <w:rFonts w:ascii="Times New Roman" w:hAnsi="Times New Roman"/>
          <w:b/>
          <w:sz w:val="24"/>
          <w:szCs w:val="24"/>
        </w:rPr>
        <w:t>.)</w:t>
      </w:r>
    </w:p>
    <w:p w:rsidR="00370926" w:rsidRPr="00D73720" w:rsidRDefault="00370926" w:rsidP="00027E06">
      <w:pPr>
        <w:pStyle w:val="ListParagraph"/>
        <w:numPr>
          <w:ilvl w:val="0"/>
          <w:numId w:val="1"/>
        </w:numPr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D73720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ПГАФКСиТ</w:t>
      </w:r>
    </w:p>
    <w:p w:rsidR="00370926" w:rsidRPr="00D73720" w:rsidRDefault="00370926" w:rsidP="00027E06">
      <w:pPr>
        <w:pStyle w:val="ListParagraph"/>
        <w:numPr>
          <w:ilvl w:val="0"/>
          <w:numId w:val="1"/>
        </w:numPr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D73720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КФУ</w:t>
      </w:r>
    </w:p>
    <w:p w:rsidR="00370926" w:rsidRPr="00D73720" w:rsidRDefault="00370926" w:rsidP="00027E06">
      <w:pPr>
        <w:pStyle w:val="ListParagraph"/>
        <w:numPr>
          <w:ilvl w:val="0"/>
          <w:numId w:val="1"/>
        </w:numPr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D73720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КНИТУ КАИ</w:t>
      </w:r>
    </w:p>
    <w:p w:rsidR="00370926" w:rsidRPr="00D73720" w:rsidRDefault="00370926" w:rsidP="00027E06">
      <w:pPr>
        <w:pStyle w:val="ListParagraph"/>
        <w:numPr>
          <w:ilvl w:val="0"/>
          <w:numId w:val="1"/>
        </w:numPr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D73720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КНИТУ</w:t>
      </w:r>
    </w:p>
    <w:p w:rsidR="00370926" w:rsidRPr="00D73720" w:rsidRDefault="00370926" w:rsidP="00027E06">
      <w:pPr>
        <w:pStyle w:val="ListParagraph"/>
        <w:numPr>
          <w:ilvl w:val="0"/>
          <w:numId w:val="1"/>
        </w:numPr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D73720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КГАСУ</w:t>
      </w:r>
    </w:p>
    <w:p w:rsidR="00370926" w:rsidRPr="00A666A9" w:rsidRDefault="00370926" w:rsidP="00027E06">
      <w:pPr>
        <w:pStyle w:val="ListParagraph"/>
        <w:numPr>
          <w:ilvl w:val="0"/>
          <w:numId w:val="1"/>
        </w:numPr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027E06">
        <w:rPr>
          <w:b/>
        </w:rPr>
        <w:t>6 АГНИ</w:t>
      </w:r>
    </w:p>
    <w:p w:rsidR="00370926" w:rsidRDefault="00370926" w:rsidP="00A666A9">
      <w:pPr>
        <w:pStyle w:val="ListParagraph"/>
        <w:ind w:left="851"/>
        <w:jc w:val="both"/>
        <w:rPr>
          <w:b/>
        </w:rPr>
      </w:pPr>
    </w:p>
    <w:p w:rsidR="00370926" w:rsidRPr="00027E06" w:rsidRDefault="00370926" w:rsidP="00A666A9">
      <w:pPr>
        <w:pStyle w:val="ListParagraph"/>
        <w:ind w:left="851"/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</w:rPr>
        <w:t>В календаре указано время выхода на лед</w:t>
      </w:r>
    </w:p>
    <w:tbl>
      <w:tblPr>
        <w:tblW w:w="9680" w:type="dxa"/>
        <w:tblInd w:w="-2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135"/>
        <w:gridCol w:w="709"/>
        <w:gridCol w:w="876"/>
        <w:gridCol w:w="2400"/>
        <w:gridCol w:w="2821"/>
        <w:gridCol w:w="1739"/>
      </w:tblGrid>
      <w:tr w:rsidR="00370926" w:rsidRPr="00575EE7" w:rsidTr="00027E06">
        <w:trPr>
          <w:trHeight w:hRule="exact" w:val="533"/>
        </w:trPr>
        <w:tc>
          <w:tcPr>
            <w:tcW w:w="1135" w:type="dxa"/>
            <w:tcBorders>
              <w:top w:val="single" w:sz="12" w:space="0" w:color="auto"/>
            </w:tcBorders>
            <w:shd w:val="clear" w:color="auto" w:fill="D9D9D9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575EE7" w:rsidRDefault="00370926" w:rsidP="004E5B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EE7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D9D9D9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575EE7" w:rsidRDefault="00370926" w:rsidP="004E5B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EE7">
              <w:rPr>
                <w:rFonts w:ascii="Times New Roman" w:hAnsi="Times New Roman"/>
                <w:sz w:val="20"/>
                <w:szCs w:val="20"/>
              </w:rPr>
              <w:t>Время</w:t>
            </w:r>
          </w:p>
        </w:tc>
        <w:tc>
          <w:tcPr>
            <w:tcW w:w="876" w:type="dxa"/>
            <w:tcBorders>
              <w:top w:val="single" w:sz="12" w:space="0" w:color="auto"/>
            </w:tcBorders>
            <w:shd w:val="clear" w:color="auto" w:fill="D9D9D9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575EE7" w:rsidRDefault="00370926" w:rsidP="004E5B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12" w:space="0" w:color="auto"/>
            </w:tcBorders>
            <w:shd w:val="clear" w:color="auto" w:fill="D9D9D9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575EE7" w:rsidRDefault="00370926" w:rsidP="004E5B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EE7">
              <w:rPr>
                <w:rFonts w:ascii="Times New Roman" w:hAnsi="Times New Roman"/>
                <w:sz w:val="20"/>
                <w:szCs w:val="20"/>
              </w:rPr>
              <w:t>Хозяева</w:t>
            </w:r>
          </w:p>
        </w:tc>
        <w:tc>
          <w:tcPr>
            <w:tcW w:w="2821" w:type="dxa"/>
            <w:tcBorders>
              <w:top w:val="single" w:sz="12" w:space="0" w:color="auto"/>
            </w:tcBorders>
            <w:shd w:val="clear" w:color="auto" w:fill="D9D9D9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575EE7" w:rsidRDefault="00370926" w:rsidP="004E5B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EE7">
              <w:rPr>
                <w:rFonts w:ascii="Times New Roman" w:hAnsi="Times New Roman"/>
                <w:sz w:val="20"/>
                <w:szCs w:val="20"/>
              </w:rPr>
              <w:t>Гости</w:t>
            </w:r>
          </w:p>
        </w:tc>
        <w:tc>
          <w:tcPr>
            <w:tcW w:w="1739" w:type="dxa"/>
            <w:tcBorders>
              <w:top w:val="single" w:sz="12" w:space="0" w:color="auto"/>
            </w:tcBorders>
            <w:shd w:val="clear" w:color="auto" w:fill="D9D9D9"/>
          </w:tcPr>
          <w:p w:rsidR="00370926" w:rsidRPr="00575EE7" w:rsidRDefault="00370926" w:rsidP="004E5B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EE7">
              <w:rPr>
                <w:rFonts w:ascii="Times New Roman" w:hAnsi="Times New Roman"/>
                <w:sz w:val="20"/>
                <w:szCs w:val="20"/>
              </w:rPr>
              <w:t>Спортсооружение</w:t>
            </w:r>
          </w:p>
        </w:tc>
      </w:tr>
      <w:tr w:rsidR="00370926" w:rsidRPr="00575EE7" w:rsidTr="004E5B8A">
        <w:trPr>
          <w:trHeight w:hRule="exact" w:val="284"/>
        </w:trPr>
        <w:tc>
          <w:tcPr>
            <w:tcW w:w="9680" w:type="dxa"/>
            <w:gridSpan w:val="6"/>
            <w:shd w:val="clear" w:color="auto" w:fill="FFFF00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2-й ЭТАП</w:t>
            </w:r>
            <w:r w:rsidRPr="00575EE7"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</w:tr>
      <w:tr w:rsidR="00370926" w:rsidRPr="00575EE7" w:rsidTr="00027E06">
        <w:trPr>
          <w:trHeight w:hRule="exact" w:val="284"/>
        </w:trPr>
        <w:tc>
          <w:tcPr>
            <w:tcW w:w="1135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18.02</w:t>
            </w:r>
            <w:r w:rsidRPr="00575EE7"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.2014</w:t>
            </w:r>
          </w:p>
        </w:tc>
        <w:tc>
          <w:tcPr>
            <w:tcW w:w="709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575EE7" w:rsidRDefault="00370926" w:rsidP="00027E06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19</w:t>
            </w:r>
            <w:r w:rsidRPr="00575EE7"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:</w:t>
            </w:r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3</w:t>
            </w:r>
            <w:r w:rsidRPr="00575EE7"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0</w:t>
            </w:r>
          </w:p>
        </w:tc>
        <w:tc>
          <w:tcPr>
            <w:tcW w:w="876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  <w:tc>
          <w:tcPr>
            <w:tcW w:w="2400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027E06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 w:rsidRPr="00027E06"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ПГАФКСиТ</w:t>
            </w:r>
          </w:p>
        </w:tc>
        <w:tc>
          <w:tcPr>
            <w:tcW w:w="2821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027E06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 w:rsidRPr="00027E06"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КГАСУ</w:t>
            </w:r>
          </w:p>
        </w:tc>
        <w:tc>
          <w:tcPr>
            <w:tcW w:w="1739" w:type="dxa"/>
          </w:tcPr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ЛД «Зилант»</w:t>
            </w:r>
          </w:p>
        </w:tc>
      </w:tr>
      <w:tr w:rsidR="00370926" w:rsidRPr="00575EE7" w:rsidTr="00027E06">
        <w:trPr>
          <w:trHeight w:hRule="exact" w:val="284"/>
        </w:trPr>
        <w:tc>
          <w:tcPr>
            <w:tcW w:w="1135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19.02</w:t>
            </w:r>
            <w:r w:rsidRPr="00575EE7"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.2014</w:t>
            </w:r>
          </w:p>
        </w:tc>
        <w:tc>
          <w:tcPr>
            <w:tcW w:w="709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575EE7" w:rsidRDefault="00370926" w:rsidP="00027E06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10</w:t>
            </w:r>
            <w:r w:rsidRPr="00575EE7"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:</w:t>
            </w:r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3</w:t>
            </w:r>
            <w:r w:rsidRPr="00575EE7"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0</w:t>
            </w:r>
          </w:p>
        </w:tc>
        <w:tc>
          <w:tcPr>
            <w:tcW w:w="876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  <w:tc>
          <w:tcPr>
            <w:tcW w:w="2400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027E06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КФУ</w:t>
            </w:r>
          </w:p>
        </w:tc>
        <w:tc>
          <w:tcPr>
            <w:tcW w:w="2821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027E06" w:rsidRDefault="00370926" w:rsidP="00027E06">
            <w:pP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 w:rsidRPr="00027E06"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 xml:space="preserve">                     КНИТУ</w:t>
            </w:r>
          </w:p>
        </w:tc>
        <w:tc>
          <w:tcPr>
            <w:tcW w:w="1739" w:type="dxa"/>
          </w:tcPr>
          <w:p w:rsidR="00370926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ЛД «Зилант»</w:t>
            </w:r>
          </w:p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</w:tr>
      <w:tr w:rsidR="00370926" w:rsidRPr="00575EE7" w:rsidTr="00027E06">
        <w:trPr>
          <w:trHeight w:hRule="exact" w:val="284"/>
        </w:trPr>
        <w:tc>
          <w:tcPr>
            <w:tcW w:w="1135" w:type="dxa"/>
            <w:tcMar>
              <w:top w:w="41" w:type="dxa"/>
              <w:left w:w="41" w:type="dxa"/>
              <w:bottom w:w="41" w:type="dxa"/>
              <w:right w:w="41" w:type="dxa"/>
            </w:tcMar>
          </w:tcPr>
          <w:p w:rsidR="00370926" w:rsidRDefault="00370926" w:rsidP="004E5B8A"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23</w:t>
            </w:r>
            <w:r w:rsidRPr="0034381D"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.02.2014</w:t>
            </w:r>
          </w:p>
        </w:tc>
        <w:tc>
          <w:tcPr>
            <w:tcW w:w="709" w:type="dxa"/>
            <w:tcMar>
              <w:top w:w="41" w:type="dxa"/>
              <w:left w:w="41" w:type="dxa"/>
              <w:bottom w:w="41" w:type="dxa"/>
              <w:right w:w="41" w:type="dxa"/>
            </w:tcMar>
          </w:tcPr>
          <w:p w:rsidR="00370926" w:rsidRDefault="00370926" w:rsidP="004E5B8A">
            <w:pPr>
              <w:jc w:val="center"/>
            </w:pPr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14:15</w:t>
            </w:r>
          </w:p>
        </w:tc>
        <w:tc>
          <w:tcPr>
            <w:tcW w:w="876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  <w:tc>
          <w:tcPr>
            <w:tcW w:w="2400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КГАСУ</w:t>
            </w:r>
          </w:p>
        </w:tc>
        <w:tc>
          <w:tcPr>
            <w:tcW w:w="2821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АГНИ</w:t>
            </w:r>
          </w:p>
        </w:tc>
        <w:tc>
          <w:tcPr>
            <w:tcW w:w="1739" w:type="dxa"/>
          </w:tcPr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ЛД «Биектау»</w:t>
            </w:r>
          </w:p>
        </w:tc>
      </w:tr>
      <w:tr w:rsidR="00370926" w:rsidRPr="00575EE7" w:rsidTr="00027E06">
        <w:trPr>
          <w:trHeight w:hRule="exact" w:val="284"/>
        </w:trPr>
        <w:tc>
          <w:tcPr>
            <w:tcW w:w="1135" w:type="dxa"/>
            <w:tcMar>
              <w:top w:w="41" w:type="dxa"/>
              <w:left w:w="41" w:type="dxa"/>
              <w:bottom w:w="41" w:type="dxa"/>
              <w:right w:w="41" w:type="dxa"/>
            </w:tcMar>
          </w:tcPr>
          <w:p w:rsidR="00370926" w:rsidRDefault="00370926" w:rsidP="004E5B8A"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24</w:t>
            </w:r>
            <w:r w:rsidRPr="0034381D"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.02.2014</w:t>
            </w:r>
          </w:p>
        </w:tc>
        <w:tc>
          <w:tcPr>
            <w:tcW w:w="709" w:type="dxa"/>
            <w:tcMar>
              <w:top w:w="41" w:type="dxa"/>
              <w:left w:w="41" w:type="dxa"/>
              <w:bottom w:w="41" w:type="dxa"/>
              <w:right w:w="41" w:type="dxa"/>
            </w:tcMar>
          </w:tcPr>
          <w:p w:rsidR="00370926" w:rsidRDefault="00370926" w:rsidP="00027E06">
            <w:pPr>
              <w:jc w:val="center"/>
            </w:pPr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10</w:t>
            </w:r>
            <w:r w:rsidRPr="0011779F"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:</w:t>
            </w:r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3</w:t>
            </w:r>
            <w:r w:rsidRPr="0011779F"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0</w:t>
            </w:r>
          </w:p>
        </w:tc>
        <w:tc>
          <w:tcPr>
            <w:tcW w:w="876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  <w:tc>
          <w:tcPr>
            <w:tcW w:w="2400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КНИТУ</w:t>
            </w:r>
          </w:p>
        </w:tc>
        <w:tc>
          <w:tcPr>
            <w:tcW w:w="2821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КНИТУ КАИ</w:t>
            </w:r>
          </w:p>
        </w:tc>
        <w:tc>
          <w:tcPr>
            <w:tcW w:w="1739" w:type="dxa"/>
          </w:tcPr>
          <w:p w:rsidR="00370926" w:rsidRDefault="00370926" w:rsidP="00027E06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ЛД «Зилант»</w:t>
            </w:r>
          </w:p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</w:tr>
      <w:tr w:rsidR="00370926" w:rsidRPr="00575EE7" w:rsidTr="00027E06">
        <w:trPr>
          <w:trHeight w:hRule="exact" w:val="284"/>
        </w:trPr>
        <w:tc>
          <w:tcPr>
            <w:tcW w:w="1135" w:type="dxa"/>
            <w:tcMar>
              <w:top w:w="41" w:type="dxa"/>
              <w:left w:w="41" w:type="dxa"/>
              <w:bottom w:w="41" w:type="dxa"/>
              <w:right w:w="41" w:type="dxa"/>
            </w:tcMar>
          </w:tcPr>
          <w:p w:rsidR="00370926" w:rsidRDefault="00370926" w:rsidP="004E5B8A"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26</w:t>
            </w:r>
            <w:r w:rsidRPr="0034381D"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.02.2014</w:t>
            </w:r>
          </w:p>
        </w:tc>
        <w:tc>
          <w:tcPr>
            <w:tcW w:w="709" w:type="dxa"/>
            <w:tcMar>
              <w:top w:w="41" w:type="dxa"/>
              <w:left w:w="41" w:type="dxa"/>
              <w:bottom w:w="41" w:type="dxa"/>
              <w:right w:w="41" w:type="dxa"/>
            </w:tcMar>
          </w:tcPr>
          <w:p w:rsidR="00370926" w:rsidRDefault="00370926" w:rsidP="004E5B8A">
            <w:pPr>
              <w:jc w:val="center"/>
            </w:pPr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19:3</w:t>
            </w:r>
            <w:r w:rsidRPr="0011779F"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0</w:t>
            </w:r>
          </w:p>
        </w:tc>
        <w:tc>
          <w:tcPr>
            <w:tcW w:w="876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  <w:tc>
          <w:tcPr>
            <w:tcW w:w="2400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ПГАФКСиТ</w:t>
            </w:r>
          </w:p>
        </w:tc>
        <w:tc>
          <w:tcPr>
            <w:tcW w:w="2821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 w:rsidRPr="00027E06"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КФУ</w:t>
            </w:r>
          </w:p>
        </w:tc>
        <w:tc>
          <w:tcPr>
            <w:tcW w:w="1739" w:type="dxa"/>
          </w:tcPr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ЛД «Зилант»</w:t>
            </w:r>
          </w:p>
        </w:tc>
      </w:tr>
      <w:tr w:rsidR="00370926" w:rsidRPr="00575EE7" w:rsidTr="00027E06">
        <w:trPr>
          <w:trHeight w:hRule="exact" w:val="284"/>
        </w:trPr>
        <w:tc>
          <w:tcPr>
            <w:tcW w:w="1135" w:type="dxa"/>
            <w:tcMar>
              <w:top w:w="41" w:type="dxa"/>
              <w:left w:w="41" w:type="dxa"/>
              <w:bottom w:w="41" w:type="dxa"/>
              <w:right w:w="41" w:type="dxa"/>
            </w:tcMar>
          </w:tcPr>
          <w:p w:rsidR="00370926" w:rsidRDefault="00370926" w:rsidP="004E5B8A">
            <w:pP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28.02.2014</w:t>
            </w:r>
          </w:p>
        </w:tc>
        <w:tc>
          <w:tcPr>
            <w:tcW w:w="709" w:type="dxa"/>
            <w:tcMar>
              <w:top w:w="41" w:type="dxa"/>
              <w:left w:w="41" w:type="dxa"/>
              <w:bottom w:w="41" w:type="dxa"/>
              <w:right w:w="41" w:type="dxa"/>
            </w:tcMar>
          </w:tcPr>
          <w:p w:rsidR="00370926" w:rsidRPr="0011779F" w:rsidRDefault="00370926" w:rsidP="00027E06">
            <w:pPr>
              <w:jc w:val="center"/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19.15</w:t>
            </w:r>
          </w:p>
        </w:tc>
        <w:tc>
          <w:tcPr>
            <w:tcW w:w="876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  <w:tc>
          <w:tcPr>
            <w:tcW w:w="2400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ПГАФКСиТ</w:t>
            </w:r>
          </w:p>
        </w:tc>
        <w:tc>
          <w:tcPr>
            <w:tcW w:w="2821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КНИТУ КАИ</w:t>
            </w:r>
          </w:p>
        </w:tc>
        <w:tc>
          <w:tcPr>
            <w:tcW w:w="1739" w:type="dxa"/>
          </w:tcPr>
          <w:p w:rsidR="00370926" w:rsidRDefault="00370926" w:rsidP="004E5B8A">
            <w:pPr>
              <w:jc w:val="center"/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ЛД «Зилант»</w:t>
            </w:r>
          </w:p>
        </w:tc>
      </w:tr>
      <w:tr w:rsidR="00370926" w:rsidRPr="00575EE7" w:rsidTr="00027E06">
        <w:trPr>
          <w:trHeight w:hRule="exact" w:val="284"/>
        </w:trPr>
        <w:tc>
          <w:tcPr>
            <w:tcW w:w="1135" w:type="dxa"/>
            <w:tcMar>
              <w:top w:w="41" w:type="dxa"/>
              <w:left w:w="41" w:type="dxa"/>
              <w:bottom w:w="41" w:type="dxa"/>
              <w:right w:w="41" w:type="dxa"/>
            </w:tcMar>
          </w:tcPr>
          <w:p w:rsidR="00370926" w:rsidRDefault="00370926" w:rsidP="004E5B8A"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01.03</w:t>
            </w:r>
            <w:r w:rsidRPr="0034381D"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.2014</w:t>
            </w:r>
          </w:p>
        </w:tc>
        <w:tc>
          <w:tcPr>
            <w:tcW w:w="709" w:type="dxa"/>
            <w:tcMar>
              <w:top w:w="41" w:type="dxa"/>
              <w:left w:w="41" w:type="dxa"/>
              <w:bottom w:w="41" w:type="dxa"/>
              <w:right w:w="41" w:type="dxa"/>
            </w:tcMar>
          </w:tcPr>
          <w:p w:rsidR="00370926" w:rsidRDefault="00370926" w:rsidP="00027E06">
            <w:pPr>
              <w:jc w:val="center"/>
            </w:pPr>
            <w:r w:rsidRPr="0011779F"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16</w:t>
            </w:r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:30</w:t>
            </w:r>
          </w:p>
        </w:tc>
        <w:tc>
          <w:tcPr>
            <w:tcW w:w="876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  <w:tc>
          <w:tcPr>
            <w:tcW w:w="2400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КФУ</w:t>
            </w:r>
          </w:p>
        </w:tc>
        <w:tc>
          <w:tcPr>
            <w:tcW w:w="2821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КГАСУ</w:t>
            </w:r>
          </w:p>
        </w:tc>
        <w:tc>
          <w:tcPr>
            <w:tcW w:w="1739" w:type="dxa"/>
          </w:tcPr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ЛД «Биектау»</w:t>
            </w:r>
          </w:p>
        </w:tc>
      </w:tr>
      <w:tr w:rsidR="00370926" w:rsidRPr="00575EE7" w:rsidTr="00027E06">
        <w:trPr>
          <w:trHeight w:hRule="exact" w:val="284"/>
        </w:trPr>
        <w:tc>
          <w:tcPr>
            <w:tcW w:w="1135" w:type="dxa"/>
            <w:tcMar>
              <w:top w:w="41" w:type="dxa"/>
              <w:left w:w="41" w:type="dxa"/>
              <w:bottom w:w="41" w:type="dxa"/>
              <w:right w:w="41" w:type="dxa"/>
            </w:tcMar>
          </w:tcPr>
          <w:p w:rsidR="00370926" w:rsidRDefault="00370926" w:rsidP="004E5B8A"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03.03</w:t>
            </w:r>
            <w:r w:rsidRPr="0034381D"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.2014</w:t>
            </w:r>
          </w:p>
        </w:tc>
        <w:tc>
          <w:tcPr>
            <w:tcW w:w="709" w:type="dxa"/>
            <w:tcMar>
              <w:top w:w="41" w:type="dxa"/>
              <w:left w:w="41" w:type="dxa"/>
              <w:bottom w:w="41" w:type="dxa"/>
              <w:right w:w="41" w:type="dxa"/>
            </w:tcMar>
          </w:tcPr>
          <w:p w:rsidR="00370926" w:rsidRDefault="00370926" w:rsidP="00160E98">
            <w:pPr>
              <w:jc w:val="center"/>
            </w:pPr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19</w:t>
            </w:r>
            <w:r w:rsidRPr="0011779F"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:</w:t>
            </w:r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3</w:t>
            </w:r>
            <w:r w:rsidRPr="0011779F"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0</w:t>
            </w:r>
          </w:p>
        </w:tc>
        <w:tc>
          <w:tcPr>
            <w:tcW w:w="876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  <w:tc>
          <w:tcPr>
            <w:tcW w:w="2400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КГАСУ</w:t>
            </w:r>
          </w:p>
        </w:tc>
        <w:tc>
          <w:tcPr>
            <w:tcW w:w="2821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КНИТУ КАИ</w:t>
            </w:r>
          </w:p>
        </w:tc>
        <w:tc>
          <w:tcPr>
            <w:tcW w:w="1739" w:type="dxa"/>
          </w:tcPr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ЛД «Зилант»</w:t>
            </w:r>
          </w:p>
        </w:tc>
      </w:tr>
      <w:tr w:rsidR="00370926" w:rsidRPr="00575EE7" w:rsidTr="00027E06">
        <w:trPr>
          <w:trHeight w:hRule="exact" w:val="284"/>
        </w:trPr>
        <w:tc>
          <w:tcPr>
            <w:tcW w:w="1135" w:type="dxa"/>
            <w:tcMar>
              <w:top w:w="41" w:type="dxa"/>
              <w:left w:w="41" w:type="dxa"/>
              <w:bottom w:w="41" w:type="dxa"/>
              <w:right w:w="41" w:type="dxa"/>
            </w:tcMar>
          </w:tcPr>
          <w:p w:rsidR="00370926" w:rsidRDefault="00370926" w:rsidP="004E5B8A"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05.03</w:t>
            </w:r>
            <w:r w:rsidRPr="0034381D"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.2014</w:t>
            </w:r>
          </w:p>
        </w:tc>
        <w:tc>
          <w:tcPr>
            <w:tcW w:w="709" w:type="dxa"/>
            <w:tcMar>
              <w:top w:w="41" w:type="dxa"/>
              <w:left w:w="41" w:type="dxa"/>
              <w:bottom w:w="41" w:type="dxa"/>
              <w:right w:w="41" w:type="dxa"/>
            </w:tcMar>
          </w:tcPr>
          <w:p w:rsidR="00370926" w:rsidRDefault="00370926" w:rsidP="004E5B8A">
            <w:pPr>
              <w:jc w:val="center"/>
            </w:pPr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14</w:t>
            </w:r>
            <w:r w:rsidRPr="0011779F"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:00</w:t>
            </w:r>
          </w:p>
        </w:tc>
        <w:tc>
          <w:tcPr>
            <w:tcW w:w="876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  <w:tc>
          <w:tcPr>
            <w:tcW w:w="2400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АГНИ</w:t>
            </w:r>
          </w:p>
        </w:tc>
        <w:tc>
          <w:tcPr>
            <w:tcW w:w="2821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КФУ</w:t>
            </w:r>
          </w:p>
        </w:tc>
        <w:tc>
          <w:tcPr>
            <w:tcW w:w="1739" w:type="dxa"/>
          </w:tcPr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ЛД «Юбилейный»</w:t>
            </w:r>
          </w:p>
        </w:tc>
      </w:tr>
      <w:tr w:rsidR="00370926" w:rsidRPr="00575EE7" w:rsidTr="00027E06">
        <w:trPr>
          <w:trHeight w:hRule="exact" w:val="284"/>
        </w:trPr>
        <w:tc>
          <w:tcPr>
            <w:tcW w:w="1135" w:type="dxa"/>
            <w:tcMar>
              <w:top w:w="41" w:type="dxa"/>
              <w:left w:w="41" w:type="dxa"/>
              <w:bottom w:w="41" w:type="dxa"/>
              <w:right w:w="41" w:type="dxa"/>
            </w:tcMar>
          </w:tcPr>
          <w:p w:rsidR="00370926" w:rsidRDefault="00370926" w:rsidP="004E5B8A"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06.03</w:t>
            </w:r>
            <w:r w:rsidRPr="0034381D"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.2014</w:t>
            </w:r>
          </w:p>
        </w:tc>
        <w:tc>
          <w:tcPr>
            <w:tcW w:w="709" w:type="dxa"/>
            <w:tcMar>
              <w:top w:w="41" w:type="dxa"/>
              <w:left w:w="41" w:type="dxa"/>
              <w:bottom w:w="41" w:type="dxa"/>
              <w:right w:w="41" w:type="dxa"/>
            </w:tcMar>
          </w:tcPr>
          <w:p w:rsidR="00370926" w:rsidRDefault="00370926" w:rsidP="00160E98">
            <w:pPr>
              <w:jc w:val="center"/>
            </w:pPr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19</w:t>
            </w:r>
            <w:r w:rsidRPr="0011779F"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:</w:t>
            </w:r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3</w:t>
            </w:r>
            <w:r w:rsidRPr="0011779F"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0</w:t>
            </w:r>
          </w:p>
        </w:tc>
        <w:tc>
          <w:tcPr>
            <w:tcW w:w="876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  <w:tc>
          <w:tcPr>
            <w:tcW w:w="2400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КНИТУ КАИ</w:t>
            </w:r>
          </w:p>
        </w:tc>
        <w:tc>
          <w:tcPr>
            <w:tcW w:w="2821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КФУ</w:t>
            </w:r>
          </w:p>
        </w:tc>
        <w:tc>
          <w:tcPr>
            <w:tcW w:w="1739" w:type="dxa"/>
          </w:tcPr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ЛД «Зилант»</w:t>
            </w:r>
          </w:p>
        </w:tc>
      </w:tr>
      <w:tr w:rsidR="00370926" w:rsidRPr="00575EE7" w:rsidTr="00027E06">
        <w:trPr>
          <w:trHeight w:hRule="exact" w:val="284"/>
        </w:trPr>
        <w:tc>
          <w:tcPr>
            <w:tcW w:w="1135" w:type="dxa"/>
            <w:tcMar>
              <w:top w:w="41" w:type="dxa"/>
              <w:left w:w="41" w:type="dxa"/>
              <w:bottom w:w="41" w:type="dxa"/>
              <w:right w:w="41" w:type="dxa"/>
            </w:tcMar>
          </w:tcPr>
          <w:p w:rsidR="00370926" w:rsidRDefault="00370926" w:rsidP="004E5B8A"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07.03</w:t>
            </w:r>
            <w:r w:rsidRPr="0034381D"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.2014</w:t>
            </w:r>
          </w:p>
        </w:tc>
        <w:tc>
          <w:tcPr>
            <w:tcW w:w="709" w:type="dxa"/>
            <w:tcMar>
              <w:top w:w="41" w:type="dxa"/>
              <w:left w:w="41" w:type="dxa"/>
              <w:bottom w:w="41" w:type="dxa"/>
              <w:right w:w="41" w:type="dxa"/>
            </w:tcMar>
          </w:tcPr>
          <w:p w:rsidR="00370926" w:rsidRDefault="00370926" w:rsidP="004E5B8A">
            <w:pPr>
              <w:jc w:val="center"/>
            </w:pPr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14</w:t>
            </w:r>
            <w:r w:rsidRPr="0011779F"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:00</w:t>
            </w:r>
          </w:p>
        </w:tc>
        <w:tc>
          <w:tcPr>
            <w:tcW w:w="876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  <w:tc>
          <w:tcPr>
            <w:tcW w:w="2400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АГНИ</w:t>
            </w:r>
          </w:p>
        </w:tc>
        <w:tc>
          <w:tcPr>
            <w:tcW w:w="2821" w:type="dxa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ПГАФКСиТ</w:t>
            </w:r>
          </w:p>
        </w:tc>
        <w:tc>
          <w:tcPr>
            <w:tcW w:w="1739" w:type="dxa"/>
          </w:tcPr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ЛД «Юбилейный»</w:t>
            </w:r>
          </w:p>
        </w:tc>
      </w:tr>
      <w:tr w:rsidR="00370926" w:rsidRPr="00575EE7" w:rsidTr="00C0778B">
        <w:trPr>
          <w:trHeight w:hRule="exact" w:val="284"/>
        </w:trPr>
        <w:tc>
          <w:tcPr>
            <w:tcW w:w="1135" w:type="dxa"/>
            <w:tcBorders>
              <w:bottom w:val="dashSmallGap" w:sz="4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370926" w:rsidRDefault="00370926" w:rsidP="004E5B8A"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09.03</w:t>
            </w:r>
            <w:r w:rsidRPr="0034381D"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.2014</w:t>
            </w:r>
          </w:p>
        </w:tc>
        <w:tc>
          <w:tcPr>
            <w:tcW w:w="709" w:type="dxa"/>
            <w:tcBorders>
              <w:bottom w:val="dashSmallGap" w:sz="4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370926" w:rsidRDefault="00370926" w:rsidP="004E5B8A">
            <w:pPr>
              <w:jc w:val="center"/>
            </w:pPr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14</w:t>
            </w:r>
            <w:r w:rsidRPr="0011779F"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:</w:t>
            </w:r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15</w:t>
            </w:r>
          </w:p>
        </w:tc>
        <w:tc>
          <w:tcPr>
            <w:tcW w:w="876" w:type="dxa"/>
            <w:tcBorders>
              <w:bottom w:val="dashSmallGap" w:sz="4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dashSmallGap" w:sz="4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КНИТУ КАИ</w:t>
            </w:r>
          </w:p>
        </w:tc>
        <w:tc>
          <w:tcPr>
            <w:tcW w:w="2821" w:type="dxa"/>
            <w:tcBorders>
              <w:bottom w:val="dashSmallGap" w:sz="4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АГНИ</w:t>
            </w:r>
          </w:p>
        </w:tc>
        <w:tc>
          <w:tcPr>
            <w:tcW w:w="1739" w:type="dxa"/>
            <w:tcBorders>
              <w:bottom w:val="dashSmallGap" w:sz="4" w:space="0" w:color="auto"/>
            </w:tcBorders>
          </w:tcPr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ЛД «Биектау»</w:t>
            </w:r>
          </w:p>
        </w:tc>
      </w:tr>
      <w:tr w:rsidR="00370926" w:rsidRPr="00575EE7" w:rsidTr="00C0778B">
        <w:trPr>
          <w:trHeight w:hRule="exact" w:val="284"/>
        </w:trPr>
        <w:tc>
          <w:tcPr>
            <w:tcW w:w="1135" w:type="dxa"/>
            <w:tcBorders>
              <w:top w:val="dashSmallGap" w:sz="4" w:space="0" w:color="auto"/>
              <w:bottom w:val="single" w:sz="1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370926" w:rsidRPr="00F304B4" w:rsidRDefault="00370926" w:rsidP="004E5B8A">
            <w:pP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10.03.2014</w:t>
            </w:r>
          </w:p>
        </w:tc>
        <w:tc>
          <w:tcPr>
            <w:tcW w:w="709" w:type="dxa"/>
            <w:tcBorders>
              <w:top w:val="dashSmallGap" w:sz="4" w:space="0" w:color="auto"/>
              <w:bottom w:val="single" w:sz="1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370926" w:rsidRPr="00F304B4" w:rsidRDefault="00370926" w:rsidP="004E5B8A">
            <w:pPr>
              <w:jc w:val="center"/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10</w:t>
            </w:r>
            <w:r w:rsidRPr="00575EE7"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:</w:t>
            </w:r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30</w:t>
            </w:r>
          </w:p>
        </w:tc>
        <w:tc>
          <w:tcPr>
            <w:tcW w:w="876" w:type="dxa"/>
            <w:tcBorders>
              <w:top w:val="dashSmallGap" w:sz="4" w:space="0" w:color="auto"/>
              <w:bottom w:val="single" w:sz="1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single" w:sz="1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027E06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ПГАФКСиТ</w:t>
            </w:r>
          </w:p>
        </w:tc>
        <w:tc>
          <w:tcPr>
            <w:tcW w:w="2821" w:type="dxa"/>
            <w:tcBorders>
              <w:top w:val="dashSmallGap" w:sz="4" w:space="0" w:color="auto"/>
              <w:bottom w:val="single" w:sz="1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027E06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КНИТУ</w:t>
            </w:r>
          </w:p>
        </w:tc>
        <w:tc>
          <w:tcPr>
            <w:tcW w:w="1739" w:type="dxa"/>
            <w:tcBorders>
              <w:top w:val="dashSmallGap" w:sz="4" w:space="0" w:color="auto"/>
              <w:bottom w:val="single" w:sz="12" w:space="0" w:color="auto"/>
            </w:tcBorders>
          </w:tcPr>
          <w:p w:rsidR="00370926" w:rsidRPr="00F304B4" w:rsidRDefault="00370926" w:rsidP="004E5B8A">
            <w:pPr>
              <w:jc w:val="center"/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ЛД «Зилант»</w:t>
            </w:r>
          </w:p>
        </w:tc>
      </w:tr>
      <w:tr w:rsidR="00370926" w:rsidRPr="00575EE7" w:rsidTr="004E5B8A">
        <w:trPr>
          <w:trHeight w:hRule="exact" w:val="284"/>
        </w:trPr>
        <w:tc>
          <w:tcPr>
            <w:tcW w:w="1135" w:type="dxa"/>
            <w:tcBorders>
              <w:top w:val="dashSmallGap" w:sz="4" w:space="0" w:color="auto"/>
              <w:bottom w:val="single" w:sz="1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370926" w:rsidRPr="00F304B4" w:rsidRDefault="00370926" w:rsidP="004E5B8A">
            <w:pP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12.03.2014</w:t>
            </w:r>
          </w:p>
        </w:tc>
        <w:tc>
          <w:tcPr>
            <w:tcW w:w="709" w:type="dxa"/>
            <w:tcBorders>
              <w:top w:val="dashSmallGap" w:sz="4" w:space="0" w:color="auto"/>
              <w:bottom w:val="single" w:sz="1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370926" w:rsidRPr="00F304B4" w:rsidRDefault="00370926" w:rsidP="004E5B8A">
            <w:pPr>
              <w:jc w:val="center"/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10.30</w:t>
            </w:r>
          </w:p>
        </w:tc>
        <w:tc>
          <w:tcPr>
            <w:tcW w:w="876" w:type="dxa"/>
            <w:tcBorders>
              <w:top w:val="dashSmallGap" w:sz="4" w:space="0" w:color="auto"/>
              <w:bottom w:val="single" w:sz="1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single" w:sz="1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027E06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КГАСУ</w:t>
            </w:r>
          </w:p>
        </w:tc>
        <w:tc>
          <w:tcPr>
            <w:tcW w:w="2821" w:type="dxa"/>
            <w:tcBorders>
              <w:top w:val="dashSmallGap" w:sz="4" w:space="0" w:color="auto"/>
              <w:bottom w:val="single" w:sz="1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027E06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КНИТУ</w:t>
            </w:r>
          </w:p>
        </w:tc>
        <w:tc>
          <w:tcPr>
            <w:tcW w:w="1739" w:type="dxa"/>
            <w:tcBorders>
              <w:top w:val="dashSmallGap" w:sz="4" w:space="0" w:color="auto"/>
              <w:bottom w:val="single" w:sz="12" w:space="0" w:color="auto"/>
            </w:tcBorders>
          </w:tcPr>
          <w:p w:rsidR="00370926" w:rsidRPr="00F304B4" w:rsidRDefault="00370926" w:rsidP="004E5B8A">
            <w:pPr>
              <w:jc w:val="center"/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ЛД «Зилант»</w:t>
            </w:r>
          </w:p>
        </w:tc>
      </w:tr>
      <w:tr w:rsidR="00370926" w:rsidRPr="00575EE7" w:rsidTr="004E5B8A">
        <w:trPr>
          <w:trHeight w:hRule="exact" w:val="284"/>
        </w:trPr>
        <w:tc>
          <w:tcPr>
            <w:tcW w:w="1135" w:type="dxa"/>
            <w:tcBorders>
              <w:top w:val="dashSmallGap" w:sz="4" w:space="0" w:color="auto"/>
              <w:bottom w:val="single" w:sz="1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370926" w:rsidRDefault="00370926" w:rsidP="007B481D">
            <w:pP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18.03.2014</w:t>
            </w:r>
          </w:p>
        </w:tc>
        <w:tc>
          <w:tcPr>
            <w:tcW w:w="709" w:type="dxa"/>
            <w:tcBorders>
              <w:top w:val="dashSmallGap" w:sz="4" w:space="0" w:color="auto"/>
              <w:bottom w:val="single" w:sz="1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370926" w:rsidRDefault="00370926" w:rsidP="007B481D">
            <w:pPr>
              <w:jc w:val="center"/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  <w:t>19.15</w:t>
            </w:r>
          </w:p>
        </w:tc>
        <w:tc>
          <w:tcPr>
            <w:tcW w:w="876" w:type="dxa"/>
            <w:tcBorders>
              <w:top w:val="dashSmallGap" w:sz="4" w:space="0" w:color="auto"/>
              <w:bottom w:val="single" w:sz="1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575EE7" w:rsidRDefault="00370926" w:rsidP="007B481D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single" w:sz="1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Default="00370926" w:rsidP="007B481D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КНИТУ</w:t>
            </w:r>
          </w:p>
        </w:tc>
        <w:tc>
          <w:tcPr>
            <w:tcW w:w="2821" w:type="dxa"/>
            <w:tcBorders>
              <w:top w:val="dashSmallGap" w:sz="4" w:space="0" w:color="auto"/>
              <w:bottom w:val="single" w:sz="1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Default="00370926" w:rsidP="007B481D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АГНИ</w:t>
            </w:r>
          </w:p>
        </w:tc>
        <w:tc>
          <w:tcPr>
            <w:tcW w:w="1739" w:type="dxa"/>
            <w:tcBorders>
              <w:top w:val="dashSmallGap" w:sz="4" w:space="0" w:color="auto"/>
              <w:bottom w:val="single" w:sz="12" w:space="0" w:color="auto"/>
            </w:tcBorders>
          </w:tcPr>
          <w:p w:rsidR="00370926" w:rsidRDefault="00370926" w:rsidP="007B481D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  <w:r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  <w:t>ЛД «Зилант»</w:t>
            </w:r>
          </w:p>
        </w:tc>
      </w:tr>
      <w:tr w:rsidR="00370926" w:rsidRPr="00575EE7" w:rsidTr="004E5B8A">
        <w:trPr>
          <w:trHeight w:hRule="exact" w:val="284"/>
        </w:trPr>
        <w:tc>
          <w:tcPr>
            <w:tcW w:w="1135" w:type="dxa"/>
            <w:tcBorders>
              <w:top w:val="dashSmallGap" w:sz="4" w:space="0" w:color="auto"/>
              <w:bottom w:val="single" w:sz="1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370926" w:rsidRPr="00F304B4" w:rsidRDefault="00370926" w:rsidP="004E5B8A">
            <w:pP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single" w:sz="1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370926" w:rsidRPr="00F304B4" w:rsidRDefault="00370926" w:rsidP="004E5B8A">
            <w:pPr>
              <w:jc w:val="center"/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dashSmallGap" w:sz="4" w:space="0" w:color="auto"/>
              <w:bottom w:val="single" w:sz="1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single" w:sz="1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027E06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dashSmallGap" w:sz="4" w:space="0" w:color="auto"/>
              <w:bottom w:val="single" w:sz="1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027E06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dashSmallGap" w:sz="4" w:space="0" w:color="auto"/>
              <w:bottom w:val="single" w:sz="12" w:space="0" w:color="auto"/>
            </w:tcBorders>
          </w:tcPr>
          <w:p w:rsidR="00370926" w:rsidRPr="00F304B4" w:rsidRDefault="00370926" w:rsidP="004E5B8A">
            <w:pPr>
              <w:jc w:val="center"/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370926" w:rsidRPr="00575EE7" w:rsidTr="00F304B4">
        <w:trPr>
          <w:trHeight w:hRule="exact" w:val="284"/>
        </w:trPr>
        <w:tc>
          <w:tcPr>
            <w:tcW w:w="1135" w:type="dxa"/>
            <w:tcBorders>
              <w:top w:val="dashSmallGap" w:sz="4" w:space="0" w:color="auto"/>
              <w:bottom w:val="single" w:sz="1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370926" w:rsidRPr="00F304B4" w:rsidRDefault="00370926" w:rsidP="004E5B8A">
            <w:pPr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single" w:sz="1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</w:tcPr>
          <w:p w:rsidR="00370926" w:rsidRPr="00F304B4" w:rsidRDefault="00370926" w:rsidP="004E5B8A">
            <w:pPr>
              <w:jc w:val="center"/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dashSmallGap" w:sz="4" w:space="0" w:color="auto"/>
              <w:bottom w:val="single" w:sz="1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575EE7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single" w:sz="1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027E06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dashSmallGap" w:sz="4" w:space="0" w:color="auto"/>
              <w:bottom w:val="single" w:sz="12" w:space="0" w:color="auto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370926" w:rsidRPr="00027E06" w:rsidRDefault="00370926" w:rsidP="004E5B8A">
            <w:pPr>
              <w:jc w:val="center"/>
              <w:rPr>
                <w:rStyle w:val="Emphasis"/>
                <w:rFonts w:ascii="Times New Roman" w:hAnsi="Times New Roman"/>
                <w:i w:val="0"/>
                <w:iCs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dashSmallGap" w:sz="4" w:space="0" w:color="auto"/>
              <w:bottom w:val="single" w:sz="12" w:space="0" w:color="auto"/>
            </w:tcBorders>
          </w:tcPr>
          <w:p w:rsidR="00370926" w:rsidRPr="00F304B4" w:rsidRDefault="00370926" w:rsidP="004E5B8A">
            <w:pPr>
              <w:jc w:val="center"/>
              <w:rPr>
                <w:rStyle w:val="Emphasis"/>
                <w:rFonts w:ascii="Times New Roman" w:hAnsi="Times New Roman"/>
                <w:iCs/>
                <w:sz w:val="20"/>
                <w:szCs w:val="20"/>
              </w:rPr>
            </w:pPr>
          </w:p>
        </w:tc>
      </w:tr>
    </w:tbl>
    <w:p w:rsidR="00370926" w:rsidRDefault="00370926" w:rsidP="00027E06">
      <w:pPr>
        <w:rPr>
          <w:rFonts w:ascii="Times New Roman" w:hAnsi="Times New Roman"/>
          <w:sz w:val="28"/>
          <w:szCs w:val="28"/>
        </w:rPr>
      </w:pPr>
    </w:p>
    <w:p w:rsidR="00370926" w:rsidRDefault="00370926"/>
    <w:sectPr w:rsidR="00370926" w:rsidSect="000A4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8703D"/>
    <w:multiLevelType w:val="hybridMultilevel"/>
    <w:tmpl w:val="58F4EB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7E06"/>
    <w:rsid w:val="000071D8"/>
    <w:rsid w:val="00011ADF"/>
    <w:rsid w:val="00013639"/>
    <w:rsid w:val="00021499"/>
    <w:rsid w:val="0002171E"/>
    <w:rsid w:val="00025DD3"/>
    <w:rsid w:val="00027E06"/>
    <w:rsid w:val="00031E72"/>
    <w:rsid w:val="00035091"/>
    <w:rsid w:val="000362DE"/>
    <w:rsid w:val="0003769E"/>
    <w:rsid w:val="000460ED"/>
    <w:rsid w:val="00046148"/>
    <w:rsid w:val="0004703F"/>
    <w:rsid w:val="000534FF"/>
    <w:rsid w:val="00054CFA"/>
    <w:rsid w:val="00055972"/>
    <w:rsid w:val="00060799"/>
    <w:rsid w:val="000609D1"/>
    <w:rsid w:val="00064B59"/>
    <w:rsid w:val="0006773A"/>
    <w:rsid w:val="00076BF8"/>
    <w:rsid w:val="000822F2"/>
    <w:rsid w:val="00084C92"/>
    <w:rsid w:val="00085813"/>
    <w:rsid w:val="0008693C"/>
    <w:rsid w:val="000952B0"/>
    <w:rsid w:val="00096C7C"/>
    <w:rsid w:val="00096CFC"/>
    <w:rsid w:val="000A0143"/>
    <w:rsid w:val="000A1198"/>
    <w:rsid w:val="000A497D"/>
    <w:rsid w:val="000A4C0A"/>
    <w:rsid w:val="000A582B"/>
    <w:rsid w:val="000A6456"/>
    <w:rsid w:val="000A6EED"/>
    <w:rsid w:val="000A74E9"/>
    <w:rsid w:val="000B2065"/>
    <w:rsid w:val="000B22C3"/>
    <w:rsid w:val="000B7216"/>
    <w:rsid w:val="000C1609"/>
    <w:rsid w:val="000C6C0B"/>
    <w:rsid w:val="000D060E"/>
    <w:rsid w:val="000D0E64"/>
    <w:rsid w:val="000D1CAE"/>
    <w:rsid w:val="000D2C0A"/>
    <w:rsid w:val="000D42A9"/>
    <w:rsid w:val="000D5791"/>
    <w:rsid w:val="000D5C20"/>
    <w:rsid w:val="000D6440"/>
    <w:rsid w:val="000E06CF"/>
    <w:rsid w:val="000E2F30"/>
    <w:rsid w:val="000E5078"/>
    <w:rsid w:val="000E5FB2"/>
    <w:rsid w:val="000E72A3"/>
    <w:rsid w:val="000E768D"/>
    <w:rsid w:val="000F0E58"/>
    <w:rsid w:val="000F254B"/>
    <w:rsid w:val="000F63C1"/>
    <w:rsid w:val="000F705E"/>
    <w:rsid w:val="001010B7"/>
    <w:rsid w:val="001021AD"/>
    <w:rsid w:val="00113D11"/>
    <w:rsid w:val="00113FE4"/>
    <w:rsid w:val="0011441A"/>
    <w:rsid w:val="0011509A"/>
    <w:rsid w:val="00116733"/>
    <w:rsid w:val="0011779F"/>
    <w:rsid w:val="00120C76"/>
    <w:rsid w:val="00120DC8"/>
    <w:rsid w:val="001228A2"/>
    <w:rsid w:val="00122D76"/>
    <w:rsid w:val="001237AA"/>
    <w:rsid w:val="00123948"/>
    <w:rsid w:val="00127439"/>
    <w:rsid w:val="00127F7E"/>
    <w:rsid w:val="00132A78"/>
    <w:rsid w:val="001401B7"/>
    <w:rsid w:val="0014077F"/>
    <w:rsid w:val="00140A13"/>
    <w:rsid w:val="00144331"/>
    <w:rsid w:val="00147C67"/>
    <w:rsid w:val="00147E02"/>
    <w:rsid w:val="001502F5"/>
    <w:rsid w:val="001519EA"/>
    <w:rsid w:val="00156FC1"/>
    <w:rsid w:val="00160134"/>
    <w:rsid w:val="00160251"/>
    <w:rsid w:val="00160D1D"/>
    <w:rsid w:val="00160E98"/>
    <w:rsid w:val="00161229"/>
    <w:rsid w:val="001707D2"/>
    <w:rsid w:val="00171FA3"/>
    <w:rsid w:val="00174DF2"/>
    <w:rsid w:val="00175CC9"/>
    <w:rsid w:val="00176CE8"/>
    <w:rsid w:val="0017745B"/>
    <w:rsid w:val="00181005"/>
    <w:rsid w:val="00181472"/>
    <w:rsid w:val="00181F73"/>
    <w:rsid w:val="00186BB4"/>
    <w:rsid w:val="00192072"/>
    <w:rsid w:val="00192A4E"/>
    <w:rsid w:val="00192FDE"/>
    <w:rsid w:val="00194DD8"/>
    <w:rsid w:val="00196B91"/>
    <w:rsid w:val="00197335"/>
    <w:rsid w:val="001A023A"/>
    <w:rsid w:val="001A1E22"/>
    <w:rsid w:val="001A239C"/>
    <w:rsid w:val="001A5631"/>
    <w:rsid w:val="001A5AFA"/>
    <w:rsid w:val="001A6AB0"/>
    <w:rsid w:val="001B057A"/>
    <w:rsid w:val="001B0C46"/>
    <w:rsid w:val="001B2C40"/>
    <w:rsid w:val="001C1D0A"/>
    <w:rsid w:val="001C281D"/>
    <w:rsid w:val="001C309E"/>
    <w:rsid w:val="001C36E4"/>
    <w:rsid w:val="001D3221"/>
    <w:rsid w:val="001D6082"/>
    <w:rsid w:val="001D61A9"/>
    <w:rsid w:val="001D6644"/>
    <w:rsid w:val="001E154F"/>
    <w:rsid w:val="001E19A4"/>
    <w:rsid w:val="001E4B1B"/>
    <w:rsid w:val="001E5565"/>
    <w:rsid w:val="001E65E8"/>
    <w:rsid w:val="001E6634"/>
    <w:rsid w:val="001E6D2C"/>
    <w:rsid w:val="001E797A"/>
    <w:rsid w:val="001F1317"/>
    <w:rsid w:val="001F5B48"/>
    <w:rsid w:val="001F6A7C"/>
    <w:rsid w:val="00200521"/>
    <w:rsid w:val="00200F45"/>
    <w:rsid w:val="00201740"/>
    <w:rsid w:val="002033E8"/>
    <w:rsid w:val="00204B5B"/>
    <w:rsid w:val="00210664"/>
    <w:rsid w:val="002117C6"/>
    <w:rsid w:val="002151C8"/>
    <w:rsid w:val="00216E5F"/>
    <w:rsid w:val="002246C2"/>
    <w:rsid w:val="00224986"/>
    <w:rsid w:val="002262C3"/>
    <w:rsid w:val="00232185"/>
    <w:rsid w:val="0023351C"/>
    <w:rsid w:val="0023366C"/>
    <w:rsid w:val="00234CB9"/>
    <w:rsid w:val="002406EB"/>
    <w:rsid w:val="00240C49"/>
    <w:rsid w:val="00251EEF"/>
    <w:rsid w:val="00253A56"/>
    <w:rsid w:val="00257FB7"/>
    <w:rsid w:val="00262831"/>
    <w:rsid w:val="00262B47"/>
    <w:rsid w:val="0026620F"/>
    <w:rsid w:val="002744AE"/>
    <w:rsid w:val="00274A98"/>
    <w:rsid w:val="00274CCB"/>
    <w:rsid w:val="00276965"/>
    <w:rsid w:val="002823D5"/>
    <w:rsid w:val="00286B19"/>
    <w:rsid w:val="00287E1A"/>
    <w:rsid w:val="0029121B"/>
    <w:rsid w:val="00296F14"/>
    <w:rsid w:val="002A2E7A"/>
    <w:rsid w:val="002A4E96"/>
    <w:rsid w:val="002A6EDB"/>
    <w:rsid w:val="002B0E4B"/>
    <w:rsid w:val="002B2B58"/>
    <w:rsid w:val="002B30DC"/>
    <w:rsid w:val="002B5269"/>
    <w:rsid w:val="002B71A2"/>
    <w:rsid w:val="002C002C"/>
    <w:rsid w:val="002C184C"/>
    <w:rsid w:val="002C4242"/>
    <w:rsid w:val="002C4DFD"/>
    <w:rsid w:val="002C7ADD"/>
    <w:rsid w:val="002C7FD4"/>
    <w:rsid w:val="002D132D"/>
    <w:rsid w:val="002D2D52"/>
    <w:rsid w:val="002D2F79"/>
    <w:rsid w:val="002D48E0"/>
    <w:rsid w:val="002D4D79"/>
    <w:rsid w:val="002D7DF6"/>
    <w:rsid w:val="002E3E62"/>
    <w:rsid w:val="002E430D"/>
    <w:rsid w:val="002F289E"/>
    <w:rsid w:val="002F2D8C"/>
    <w:rsid w:val="002F36CA"/>
    <w:rsid w:val="002F418A"/>
    <w:rsid w:val="002F4625"/>
    <w:rsid w:val="002F4688"/>
    <w:rsid w:val="00302D94"/>
    <w:rsid w:val="00303197"/>
    <w:rsid w:val="003037EF"/>
    <w:rsid w:val="00307B77"/>
    <w:rsid w:val="0031056E"/>
    <w:rsid w:val="00314800"/>
    <w:rsid w:val="003171AB"/>
    <w:rsid w:val="00320FFF"/>
    <w:rsid w:val="00322B97"/>
    <w:rsid w:val="003249B6"/>
    <w:rsid w:val="003261C8"/>
    <w:rsid w:val="00333615"/>
    <w:rsid w:val="00334158"/>
    <w:rsid w:val="00336E91"/>
    <w:rsid w:val="00336EA1"/>
    <w:rsid w:val="0034021F"/>
    <w:rsid w:val="00342B98"/>
    <w:rsid w:val="0034381D"/>
    <w:rsid w:val="0034545C"/>
    <w:rsid w:val="00345CB2"/>
    <w:rsid w:val="0035026C"/>
    <w:rsid w:val="00351BC5"/>
    <w:rsid w:val="0035214A"/>
    <w:rsid w:val="00353FB7"/>
    <w:rsid w:val="0036013F"/>
    <w:rsid w:val="003601AF"/>
    <w:rsid w:val="003633E8"/>
    <w:rsid w:val="00366F68"/>
    <w:rsid w:val="00370185"/>
    <w:rsid w:val="00370926"/>
    <w:rsid w:val="00374608"/>
    <w:rsid w:val="003753C7"/>
    <w:rsid w:val="00380DE1"/>
    <w:rsid w:val="003832E2"/>
    <w:rsid w:val="00385227"/>
    <w:rsid w:val="00392122"/>
    <w:rsid w:val="003A7585"/>
    <w:rsid w:val="003B0D3F"/>
    <w:rsid w:val="003B226F"/>
    <w:rsid w:val="003B2CF7"/>
    <w:rsid w:val="003B43E3"/>
    <w:rsid w:val="003B5CB2"/>
    <w:rsid w:val="003C1B70"/>
    <w:rsid w:val="003C31DD"/>
    <w:rsid w:val="003C49F7"/>
    <w:rsid w:val="003C580D"/>
    <w:rsid w:val="003C768A"/>
    <w:rsid w:val="003D0081"/>
    <w:rsid w:val="003D0C4B"/>
    <w:rsid w:val="003D1DB7"/>
    <w:rsid w:val="003D49CF"/>
    <w:rsid w:val="003D52B7"/>
    <w:rsid w:val="003D6EC0"/>
    <w:rsid w:val="003E0002"/>
    <w:rsid w:val="003E28A8"/>
    <w:rsid w:val="003E4907"/>
    <w:rsid w:val="003E7B25"/>
    <w:rsid w:val="003E7C4C"/>
    <w:rsid w:val="003F165F"/>
    <w:rsid w:val="003F779B"/>
    <w:rsid w:val="0040025D"/>
    <w:rsid w:val="0040394F"/>
    <w:rsid w:val="00403AD0"/>
    <w:rsid w:val="00406CD8"/>
    <w:rsid w:val="00406E36"/>
    <w:rsid w:val="00412C58"/>
    <w:rsid w:val="00414C22"/>
    <w:rsid w:val="00414EB3"/>
    <w:rsid w:val="0041668A"/>
    <w:rsid w:val="0041795F"/>
    <w:rsid w:val="00423D8E"/>
    <w:rsid w:val="004249EC"/>
    <w:rsid w:val="00425666"/>
    <w:rsid w:val="00425DEA"/>
    <w:rsid w:val="004278CC"/>
    <w:rsid w:val="00430B78"/>
    <w:rsid w:val="00431659"/>
    <w:rsid w:val="00434C32"/>
    <w:rsid w:val="00435874"/>
    <w:rsid w:val="00436273"/>
    <w:rsid w:val="00436C19"/>
    <w:rsid w:val="004425EE"/>
    <w:rsid w:val="00443412"/>
    <w:rsid w:val="0044391A"/>
    <w:rsid w:val="00455763"/>
    <w:rsid w:val="004615AA"/>
    <w:rsid w:val="00462957"/>
    <w:rsid w:val="0046569D"/>
    <w:rsid w:val="004713A2"/>
    <w:rsid w:val="00471458"/>
    <w:rsid w:val="00473779"/>
    <w:rsid w:val="0047416C"/>
    <w:rsid w:val="004765D2"/>
    <w:rsid w:val="00483932"/>
    <w:rsid w:val="00486189"/>
    <w:rsid w:val="00486258"/>
    <w:rsid w:val="004869D5"/>
    <w:rsid w:val="00494F8A"/>
    <w:rsid w:val="00495783"/>
    <w:rsid w:val="004A0E94"/>
    <w:rsid w:val="004A35F7"/>
    <w:rsid w:val="004A3983"/>
    <w:rsid w:val="004B0B6D"/>
    <w:rsid w:val="004B1CFD"/>
    <w:rsid w:val="004B60D2"/>
    <w:rsid w:val="004B63EA"/>
    <w:rsid w:val="004B6747"/>
    <w:rsid w:val="004C16AA"/>
    <w:rsid w:val="004C1B7B"/>
    <w:rsid w:val="004C7E7D"/>
    <w:rsid w:val="004D14AB"/>
    <w:rsid w:val="004D1685"/>
    <w:rsid w:val="004D50F8"/>
    <w:rsid w:val="004D78D7"/>
    <w:rsid w:val="004E13D9"/>
    <w:rsid w:val="004E5B8A"/>
    <w:rsid w:val="004E5C0F"/>
    <w:rsid w:val="004E6DF4"/>
    <w:rsid w:val="004E7BFC"/>
    <w:rsid w:val="004F239A"/>
    <w:rsid w:val="004F2E1A"/>
    <w:rsid w:val="004F4C14"/>
    <w:rsid w:val="00501683"/>
    <w:rsid w:val="0050304D"/>
    <w:rsid w:val="00503C19"/>
    <w:rsid w:val="005040A5"/>
    <w:rsid w:val="00510158"/>
    <w:rsid w:val="0051131B"/>
    <w:rsid w:val="005133A0"/>
    <w:rsid w:val="0051344C"/>
    <w:rsid w:val="005169F0"/>
    <w:rsid w:val="00517CCD"/>
    <w:rsid w:val="00517CFB"/>
    <w:rsid w:val="005210FF"/>
    <w:rsid w:val="00521F40"/>
    <w:rsid w:val="005222C3"/>
    <w:rsid w:val="00530414"/>
    <w:rsid w:val="00530C25"/>
    <w:rsid w:val="00532118"/>
    <w:rsid w:val="0053332F"/>
    <w:rsid w:val="0053491C"/>
    <w:rsid w:val="00536363"/>
    <w:rsid w:val="005372A3"/>
    <w:rsid w:val="00537EC0"/>
    <w:rsid w:val="00541151"/>
    <w:rsid w:val="00542C6C"/>
    <w:rsid w:val="00545902"/>
    <w:rsid w:val="0055390B"/>
    <w:rsid w:val="00553B34"/>
    <w:rsid w:val="00553F7D"/>
    <w:rsid w:val="00554988"/>
    <w:rsid w:val="00557E2B"/>
    <w:rsid w:val="005614FE"/>
    <w:rsid w:val="00561563"/>
    <w:rsid w:val="00563677"/>
    <w:rsid w:val="00563C12"/>
    <w:rsid w:val="00565033"/>
    <w:rsid w:val="00565489"/>
    <w:rsid w:val="00565AAF"/>
    <w:rsid w:val="005670E1"/>
    <w:rsid w:val="005720B8"/>
    <w:rsid w:val="00573420"/>
    <w:rsid w:val="00573A7C"/>
    <w:rsid w:val="005745E5"/>
    <w:rsid w:val="00575EE7"/>
    <w:rsid w:val="0058130B"/>
    <w:rsid w:val="00585829"/>
    <w:rsid w:val="00586F8C"/>
    <w:rsid w:val="00593D86"/>
    <w:rsid w:val="00595516"/>
    <w:rsid w:val="005A1483"/>
    <w:rsid w:val="005A17C9"/>
    <w:rsid w:val="005A26B2"/>
    <w:rsid w:val="005A5365"/>
    <w:rsid w:val="005A7130"/>
    <w:rsid w:val="005B00F2"/>
    <w:rsid w:val="005B0705"/>
    <w:rsid w:val="005B29B9"/>
    <w:rsid w:val="005B353C"/>
    <w:rsid w:val="005B4454"/>
    <w:rsid w:val="005B4499"/>
    <w:rsid w:val="005B600C"/>
    <w:rsid w:val="005B74B3"/>
    <w:rsid w:val="005C10E6"/>
    <w:rsid w:val="005C2665"/>
    <w:rsid w:val="005C54E4"/>
    <w:rsid w:val="005C61FA"/>
    <w:rsid w:val="005D281B"/>
    <w:rsid w:val="005D2B2C"/>
    <w:rsid w:val="005D2BD3"/>
    <w:rsid w:val="005D66C7"/>
    <w:rsid w:val="005D6954"/>
    <w:rsid w:val="005E1ED2"/>
    <w:rsid w:val="005E223B"/>
    <w:rsid w:val="005F1412"/>
    <w:rsid w:val="005F281C"/>
    <w:rsid w:val="005F3239"/>
    <w:rsid w:val="005F729F"/>
    <w:rsid w:val="00600F1C"/>
    <w:rsid w:val="00605EF8"/>
    <w:rsid w:val="00606ACA"/>
    <w:rsid w:val="0060708B"/>
    <w:rsid w:val="00613296"/>
    <w:rsid w:val="00622373"/>
    <w:rsid w:val="00622E9A"/>
    <w:rsid w:val="006243E5"/>
    <w:rsid w:val="00626717"/>
    <w:rsid w:val="0062758D"/>
    <w:rsid w:val="0063011E"/>
    <w:rsid w:val="00630F96"/>
    <w:rsid w:val="006316F5"/>
    <w:rsid w:val="00636351"/>
    <w:rsid w:val="006369F7"/>
    <w:rsid w:val="00640F5A"/>
    <w:rsid w:val="006506CA"/>
    <w:rsid w:val="006522F5"/>
    <w:rsid w:val="006558FF"/>
    <w:rsid w:val="006567B2"/>
    <w:rsid w:val="00664F78"/>
    <w:rsid w:val="00671C83"/>
    <w:rsid w:val="00674088"/>
    <w:rsid w:val="006774B2"/>
    <w:rsid w:val="00683CC9"/>
    <w:rsid w:val="00687601"/>
    <w:rsid w:val="006904A5"/>
    <w:rsid w:val="006929A9"/>
    <w:rsid w:val="006954D4"/>
    <w:rsid w:val="006A062E"/>
    <w:rsid w:val="006A30AE"/>
    <w:rsid w:val="006A3F66"/>
    <w:rsid w:val="006B25BA"/>
    <w:rsid w:val="006B314E"/>
    <w:rsid w:val="006B5547"/>
    <w:rsid w:val="006B6AEB"/>
    <w:rsid w:val="006B7D93"/>
    <w:rsid w:val="006C5525"/>
    <w:rsid w:val="006D18E9"/>
    <w:rsid w:val="006D20C7"/>
    <w:rsid w:val="006D3C77"/>
    <w:rsid w:val="006D4ADA"/>
    <w:rsid w:val="006D4E60"/>
    <w:rsid w:val="006E1CBC"/>
    <w:rsid w:val="006E4C1F"/>
    <w:rsid w:val="006E4D6C"/>
    <w:rsid w:val="006F5AA7"/>
    <w:rsid w:val="007016BE"/>
    <w:rsid w:val="007038EE"/>
    <w:rsid w:val="00707BBA"/>
    <w:rsid w:val="00711E89"/>
    <w:rsid w:val="00712178"/>
    <w:rsid w:val="00712A93"/>
    <w:rsid w:val="00713ED9"/>
    <w:rsid w:val="00716CA6"/>
    <w:rsid w:val="00717034"/>
    <w:rsid w:val="007179AC"/>
    <w:rsid w:val="00724636"/>
    <w:rsid w:val="007279D8"/>
    <w:rsid w:val="007279E0"/>
    <w:rsid w:val="007314F6"/>
    <w:rsid w:val="00731745"/>
    <w:rsid w:val="00731FA9"/>
    <w:rsid w:val="007363F9"/>
    <w:rsid w:val="007365E5"/>
    <w:rsid w:val="0073738B"/>
    <w:rsid w:val="00737BBF"/>
    <w:rsid w:val="00743CDE"/>
    <w:rsid w:val="007469A6"/>
    <w:rsid w:val="00750293"/>
    <w:rsid w:val="00756B32"/>
    <w:rsid w:val="0075755A"/>
    <w:rsid w:val="007641F5"/>
    <w:rsid w:val="007653B4"/>
    <w:rsid w:val="00765652"/>
    <w:rsid w:val="00767FDF"/>
    <w:rsid w:val="00770C5A"/>
    <w:rsid w:val="00770FA5"/>
    <w:rsid w:val="00771088"/>
    <w:rsid w:val="00771A14"/>
    <w:rsid w:val="00775DA4"/>
    <w:rsid w:val="007772E3"/>
    <w:rsid w:val="0078027D"/>
    <w:rsid w:val="00782A76"/>
    <w:rsid w:val="00783D48"/>
    <w:rsid w:val="00784A38"/>
    <w:rsid w:val="007863A5"/>
    <w:rsid w:val="00791B93"/>
    <w:rsid w:val="00793475"/>
    <w:rsid w:val="007A0433"/>
    <w:rsid w:val="007A05DD"/>
    <w:rsid w:val="007A0BB4"/>
    <w:rsid w:val="007A2C01"/>
    <w:rsid w:val="007B21AE"/>
    <w:rsid w:val="007B2BD8"/>
    <w:rsid w:val="007B481D"/>
    <w:rsid w:val="007B5C66"/>
    <w:rsid w:val="007B6B9A"/>
    <w:rsid w:val="007C0B3B"/>
    <w:rsid w:val="007D44E0"/>
    <w:rsid w:val="007D47F4"/>
    <w:rsid w:val="007D59A2"/>
    <w:rsid w:val="007D5A07"/>
    <w:rsid w:val="007E00BB"/>
    <w:rsid w:val="007E26FD"/>
    <w:rsid w:val="007E68FC"/>
    <w:rsid w:val="007F3E9D"/>
    <w:rsid w:val="007F46B3"/>
    <w:rsid w:val="007F5BE6"/>
    <w:rsid w:val="007F6DEE"/>
    <w:rsid w:val="008010A3"/>
    <w:rsid w:val="008014D2"/>
    <w:rsid w:val="0080269C"/>
    <w:rsid w:val="00810C24"/>
    <w:rsid w:val="00812F06"/>
    <w:rsid w:val="00814C95"/>
    <w:rsid w:val="0081518A"/>
    <w:rsid w:val="00815E4D"/>
    <w:rsid w:val="008237C7"/>
    <w:rsid w:val="0082514A"/>
    <w:rsid w:val="00827DA6"/>
    <w:rsid w:val="00831FC3"/>
    <w:rsid w:val="008332EF"/>
    <w:rsid w:val="0083616E"/>
    <w:rsid w:val="008366A5"/>
    <w:rsid w:val="00837370"/>
    <w:rsid w:val="00837A08"/>
    <w:rsid w:val="008437F1"/>
    <w:rsid w:val="0084393C"/>
    <w:rsid w:val="00844C4D"/>
    <w:rsid w:val="00845027"/>
    <w:rsid w:val="00850B2D"/>
    <w:rsid w:val="00853BC9"/>
    <w:rsid w:val="008543EF"/>
    <w:rsid w:val="00872550"/>
    <w:rsid w:val="0087348C"/>
    <w:rsid w:val="00873B0E"/>
    <w:rsid w:val="00881A35"/>
    <w:rsid w:val="008854B9"/>
    <w:rsid w:val="0089015F"/>
    <w:rsid w:val="00897AF7"/>
    <w:rsid w:val="008A655F"/>
    <w:rsid w:val="008B6C23"/>
    <w:rsid w:val="008C0473"/>
    <w:rsid w:val="008C1B2B"/>
    <w:rsid w:val="008C35BC"/>
    <w:rsid w:val="008C363C"/>
    <w:rsid w:val="008C6272"/>
    <w:rsid w:val="008C6ED3"/>
    <w:rsid w:val="008D0292"/>
    <w:rsid w:val="008D0AA3"/>
    <w:rsid w:val="008D269C"/>
    <w:rsid w:val="008D27C7"/>
    <w:rsid w:val="008D5858"/>
    <w:rsid w:val="008D75F4"/>
    <w:rsid w:val="008D76AE"/>
    <w:rsid w:val="008E46E6"/>
    <w:rsid w:val="008E5025"/>
    <w:rsid w:val="008F02F5"/>
    <w:rsid w:val="008F59F8"/>
    <w:rsid w:val="00900751"/>
    <w:rsid w:val="00904D43"/>
    <w:rsid w:val="009055B9"/>
    <w:rsid w:val="00911969"/>
    <w:rsid w:val="00912555"/>
    <w:rsid w:val="00913064"/>
    <w:rsid w:val="00914FC4"/>
    <w:rsid w:val="00917161"/>
    <w:rsid w:val="00917E44"/>
    <w:rsid w:val="00920A5D"/>
    <w:rsid w:val="00921C3D"/>
    <w:rsid w:val="00931EB5"/>
    <w:rsid w:val="009323D4"/>
    <w:rsid w:val="00935B5B"/>
    <w:rsid w:val="009452DB"/>
    <w:rsid w:val="00946271"/>
    <w:rsid w:val="00946BF0"/>
    <w:rsid w:val="00946CAD"/>
    <w:rsid w:val="00950896"/>
    <w:rsid w:val="00952702"/>
    <w:rsid w:val="00954DBE"/>
    <w:rsid w:val="00956608"/>
    <w:rsid w:val="009603A7"/>
    <w:rsid w:val="00960645"/>
    <w:rsid w:val="00977160"/>
    <w:rsid w:val="00980064"/>
    <w:rsid w:val="00980E43"/>
    <w:rsid w:val="009861A7"/>
    <w:rsid w:val="00986748"/>
    <w:rsid w:val="00986851"/>
    <w:rsid w:val="00986A9B"/>
    <w:rsid w:val="00987938"/>
    <w:rsid w:val="009973F1"/>
    <w:rsid w:val="009A057B"/>
    <w:rsid w:val="009A101C"/>
    <w:rsid w:val="009A3095"/>
    <w:rsid w:val="009A4433"/>
    <w:rsid w:val="009A57E2"/>
    <w:rsid w:val="009A7E21"/>
    <w:rsid w:val="009B502D"/>
    <w:rsid w:val="009B750A"/>
    <w:rsid w:val="009C0BD0"/>
    <w:rsid w:val="009C1998"/>
    <w:rsid w:val="009C2E90"/>
    <w:rsid w:val="009C400E"/>
    <w:rsid w:val="009E07C5"/>
    <w:rsid w:val="009E0CC3"/>
    <w:rsid w:val="009E385A"/>
    <w:rsid w:val="009E3B6C"/>
    <w:rsid w:val="009F0940"/>
    <w:rsid w:val="009F3845"/>
    <w:rsid w:val="009F67EA"/>
    <w:rsid w:val="00A002BF"/>
    <w:rsid w:val="00A00D35"/>
    <w:rsid w:val="00A0110D"/>
    <w:rsid w:val="00A04A79"/>
    <w:rsid w:val="00A05E04"/>
    <w:rsid w:val="00A07F62"/>
    <w:rsid w:val="00A12019"/>
    <w:rsid w:val="00A16896"/>
    <w:rsid w:val="00A21A94"/>
    <w:rsid w:val="00A22BCC"/>
    <w:rsid w:val="00A312C6"/>
    <w:rsid w:val="00A3254C"/>
    <w:rsid w:val="00A353DB"/>
    <w:rsid w:val="00A41FD0"/>
    <w:rsid w:val="00A42CEF"/>
    <w:rsid w:val="00A43D56"/>
    <w:rsid w:val="00A45FA9"/>
    <w:rsid w:val="00A5030B"/>
    <w:rsid w:val="00A55BAA"/>
    <w:rsid w:val="00A57354"/>
    <w:rsid w:val="00A62C0B"/>
    <w:rsid w:val="00A62DD1"/>
    <w:rsid w:val="00A6409A"/>
    <w:rsid w:val="00A6508B"/>
    <w:rsid w:val="00A65B50"/>
    <w:rsid w:val="00A666A9"/>
    <w:rsid w:val="00A716B5"/>
    <w:rsid w:val="00A73BD3"/>
    <w:rsid w:val="00A765E0"/>
    <w:rsid w:val="00A77ADE"/>
    <w:rsid w:val="00A84301"/>
    <w:rsid w:val="00A867F8"/>
    <w:rsid w:val="00A869EF"/>
    <w:rsid w:val="00A90A8F"/>
    <w:rsid w:val="00A9161F"/>
    <w:rsid w:val="00A940A7"/>
    <w:rsid w:val="00A97574"/>
    <w:rsid w:val="00AA5D99"/>
    <w:rsid w:val="00AB0B94"/>
    <w:rsid w:val="00AB13E0"/>
    <w:rsid w:val="00AB5516"/>
    <w:rsid w:val="00AB6142"/>
    <w:rsid w:val="00AB78A2"/>
    <w:rsid w:val="00AC5F53"/>
    <w:rsid w:val="00AC755E"/>
    <w:rsid w:val="00AC7AC4"/>
    <w:rsid w:val="00AD2B2C"/>
    <w:rsid w:val="00AD3639"/>
    <w:rsid w:val="00AD677F"/>
    <w:rsid w:val="00AD6DF3"/>
    <w:rsid w:val="00AD7B03"/>
    <w:rsid w:val="00AE0924"/>
    <w:rsid w:val="00AE1349"/>
    <w:rsid w:val="00AE36F7"/>
    <w:rsid w:val="00AF2E5A"/>
    <w:rsid w:val="00AF34AB"/>
    <w:rsid w:val="00B01888"/>
    <w:rsid w:val="00B02448"/>
    <w:rsid w:val="00B10137"/>
    <w:rsid w:val="00B11D50"/>
    <w:rsid w:val="00B12F94"/>
    <w:rsid w:val="00B17719"/>
    <w:rsid w:val="00B179E8"/>
    <w:rsid w:val="00B204E7"/>
    <w:rsid w:val="00B21660"/>
    <w:rsid w:val="00B22498"/>
    <w:rsid w:val="00B22C77"/>
    <w:rsid w:val="00B23315"/>
    <w:rsid w:val="00B32813"/>
    <w:rsid w:val="00B40132"/>
    <w:rsid w:val="00B407C1"/>
    <w:rsid w:val="00B4131C"/>
    <w:rsid w:val="00B444BF"/>
    <w:rsid w:val="00B46CAD"/>
    <w:rsid w:val="00B51BE5"/>
    <w:rsid w:val="00B5348D"/>
    <w:rsid w:val="00B54328"/>
    <w:rsid w:val="00B5766B"/>
    <w:rsid w:val="00B607EF"/>
    <w:rsid w:val="00B70CB6"/>
    <w:rsid w:val="00B71673"/>
    <w:rsid w:val="00B77474"/>
    <w:rsid w:val="00B85ADB"/>
    <w:rsid w:val="00B86253"/>
    <w:rsid w:val="00B868EF"/>
    <w:rsid w:val="00B90BF0"/>
    <w:rsid w:val="00B911C4"/>
    <w:rsid w:val="00B92F0D"/>
    <w:rsid w:val="00BA0F6E"/>
    <w:rsid w:val="00BA555F"/>
    <w:rsid w:val="00BA6121"/>
    <w:rsid w:val="00BA78A8"/>
    <w:rsid w:val="00BA7BFC"/>
    <w:rsid w:val="00BA7D50"/>
    <w:rsid w:val="00BC070E"/>
    <w:rsid w:val="00BC25AF"/>
    <w:rsid w:val="00BC324E"/>
    <w:rsid w:val="00BC550A"/>
    <w:rsid w:val="00BC574C"/>
    <w:rsid w:val="00BC5BE9"/>
    <w:rsid w:val="00BC5FE9"/>
    <w:rsid w:val="00BD23B2"/>
    <w:rsid w:val="00BD24D9"/>
    <w:rsid w:val="00BD4F98"/>
    <w:rsid w:val="00BD61A5"/>
    <w:rsid w:val="00BD6A14"/>
    <w:rsid w:val="00BD6E53"/>
    <w:rsid w:val="00BD7F0E"/>
    <w:rsid w:val="00BE12F7"/>
    <w:rsid w:val="00BE28C2"/>
    <w:rsid w:val="00BE5588"/>
    <w:rsid w:val="00BF0CA9"/>
    <w:rsid w:val="00BF22DA"/>
    <w:rsid w:val="00BF459A"/>
    <w:rsid w:val="00BF4DB2"/>
    <w:rsid w:val="00BF6919"/>
    <w:rsid w:val="00C01160"/>
    <w:rsid w:val="00C02C77"/>
    <w:rsid w:val="00C04BFF"/>
    <w:rsid w:val="00C0778B"/>
    <w:rsid w:val="00C07B54"/>
    <w:rsid w:val="00C10BF4"/>
    <w:rsid w:val="00C15203"/>
    <w:rsid w:val="00C15C5D"/>
    <w:rsid w:val="00C15DEB"/>
    <w:rsid w:val="00C17416"/>
    <w:rsid w:val="00C17B82"/>
    <w:rsid w:val="00C22A68"/>
    <w:rsid w:val="00C2335B"/>
    <w:rsid w:val="00C23948"/>
    <w:rsid w:val="00C23CE0"/>
    <w:rsid w:val="00C24469"/>
    <w:rsid w:val="00C24841"/>
    <w:rsid w:val="00C24B38"/>
    <w:rsid w:val="00C258A1"/>
    <w:rsid w:val="00C25A77"/>
    <w:rsid w:val="00C30E8B"/>
    <w:rsid w:val="00C34B82"/>
    <w:rsid w:val="00C36300"/>
    <w:rsid w:val="00C46A9F"/>
    <w:rsid w:val="00C506AC"/>
    <w:rsid w:val="00C50B9A"/>
    <w:rsid w:val="00C565BB"/>
    <w:rsid w:val="00C617F5"/>
    <w:rsid w:val="00C6358D"/>
    <w:rsid w:val="00C64919"/>
    <w:rsid w:val="00C650DF"/>
    <w:rsid w:val="00C656F2"/>
    <w:rsid w:val="00C65713"/>
    <w:rsid w:val="00C72BA6"/>
    <w:rsid w:val="00C776D0"/>
    <w:rsid w:val="00C81BB8"/>
    <w:rsid w:val="00C8570B"/>
    <w:rsid w:val="00C86158"/>
    <w:rsid w:val="00C9019B"/>
    <w:rsid w:val="00C90AA6"/>
    <w:rsid w:val="00C9504A"/>
    <w:rsid w:val="00C97206"/>
    <w:rsid w:val="00CA01B5"/>
    <w:rsid w:val="00CA07EE"/>
    <w:rsid w:val="00CA386F"/>
    <w:rsid w:val="00CA526D"/>
    <w:rsid w:val="00CA5945"/>
    <w:rsid w:val="00CB1F8E"/>
    <w:rsid w:val="00CB2861"/>
    <w:rsid w:val="00CB46F1"/>
    <w:rsid w:val="00CC16AF"/>
    <w:rsid w:val="00CC3499"/>
    <w:rsid w:val="00CC354A"/>
    <w:rsid w:val="00CC69EE"/>
    <w:rsid w:val="00CC7597"/>
    <w:rsid w:val="00CD0473"/>
    <w:rsid w:val="00CD2737"/>
    <w:rsid w:val="00CD2DAC"/>
    <w:rsid w:val="00CD2FC6"/>
    <w:rsid w:val="00CD39A1"/>
    <w:rsid w:val="00CD71D1"/>
    <w:rsid w:val="00CE1F8D"/>
    <w:rsid w:val="00CE206C"/>
    <w:rsid w:val="00CF0DBB"/>
    <w:rsid w:val="00CF22E2"/>
    <w:rsid w:val="00CF29E4"/>
    <w:rsid w:val="00CF515D"/>
    <w:rsid w:val="00CF58CC"/>
    <w:rsid w:val="00D0098C"/>
    <w:rsid w:val="00D01953"/>
    <w:rsid w:val="00D07318"/>
    <w:rsid w:val="00D1069E"/>
    <w:rsid w:val="00D117F3"/>
    <w:rsid w:val="00D15726"/>
    <w:rsid w:val="00D159CD"/>
    <w:rsid w:val="00D15BC2"/>
    <w:rsid w:val="00D15BE4"/>
    <w:rsid w:val="00D22661"/>
    <w:rsid w:val="00D234CF"/>
    <w:rsid w:val="00D241FE"/>
    <w:rsid w:val="00D26076"/>
    <w:rsid w:val="00D270FE"/>
    <w:rsid w:val="00D273F0"/>
    <w:rsid w:val="00D27EF8"/>
    <w:rsid w:val="00D33AB5"/>
    <w:rsid w:val="00D343EB"/>
    <w:rsid w:val="00D425F9"/>
    <w:rsid w:val="00D43E37"/>
    <w:rsid w:val="00D44889"/>
    <w:rsid w:val="00D50207"/>
    <w:rsid w:val="00D50CD5"/>
    <w:rsid w:val="00D50EA7"/>
    <w:rsid w:val="00D5238C"/>
    <w:rsid w:val="00D57D64"/>
    <w:rsid w:val="00D61E7A"/>
    <w:rsid w:val="00D636B0"/>
    <w:rsid w:val="00D63D4C"/>
    <w:rsid w:val="00D65951"/>
    <w:rsid w:val="00D6623B"/>
    <w:rsid w:val="00D71AA6"/>
    <w:rsid w:val="00D721AC"/>
    <w:rsid w:val="00D72D6E"/>
    <w:rsid w:val="00D73720"/>
    <w:rsid w:val="00D74109"/>
    <w:rsid w:val="00D74217"/>
    <w:rsid w:val="00D74758"/>
    <w:rsid w:val="00D8044A"/>
    <w:rsid w:val="00D8236C"/>
    <w:rsid w:val="00D84937"/>
    <w:rsid w:val="00D86CE0"/>
    <w:rsid w:val="00D90F85"/>
    <w:rsid w:val="00D95667"/>
    <w:rsid w:val="00D9588D"/>
    <w:rsid w:val="00D96484"/>
    <w:rsid w:val="00D97873"/>
    <w:rsid w:val="00DA0A57"/>
    <w:rsid w:val="00DA0C06"/>
    <w:rsid w:val="00DA165E"/>
    <w:rsid w:val="00DA35BE"/>
    <w:rsid w:val="00DA6283"/>
    <w:rsid w:val="00DB3E26"/>
    <w:rsid w:val="00DB6371"/>
    <w:rsid w:val="00DB6487"/>
    <w:rsid w:val="00DC5AE2"/>
    <w:rsid w:val="00DC70A2"/>
    <w:rsid w:val="00DD753D"/>
    <w:rsid w:val="00DE29F0"/>
    <w:rsid w:val="00DE4244"/>
    <w:rsid w:val="00DE4998"/>
    <w:rsid w:val="00DF00F5"/>
    <w:rsid w:val="00DF6E58"/>
    <w:rsid w:val="00E00718"/>
    <w:rsid w:val="00E03192"/>
    <w:rsid w:val="00E031B8"/>
    <w:rsid w:val="00E051BF"/>
    <w:rsid w:val="00E0541E"/>
    <w:rsid w:val="00E05FDA"/>
    <w:rsid w:val="00E123FA"/>
    <w:rsid w:val="00E13BDF"/>
    <w:rsid w:val="00E2115E"/>
    <w:rsid w:val="00E22C8B"/>
    <w:rsid w:val="00E240E7"/>
    <w:rsid w:val="00E2731D"/>
    <w:rsid w:val="00E27669"/>
    <w:rsid w:val="00E326C9"/>
    <w:rsid w:val="00E33F87"/>
    <w:rsid w:val="00E352B4"/>
    <w:rsid w:val="00E36ECF"/>
    <w:rsid w:val="00E4175B"/>
    <w:rsid w:val="00E41F7F"/>
    <w:rsid w:val="00E42458"/>
    <w:rsid w:val="00E50F31"/>
    <w:rsid w:val="00E5256E"/>
    <w:rsid w:val="00E547A8"/>
    <w:rsid w:val="00E55ECF"/>
    <w:rsid w:val="00E56EC2"/>
    <w:rsid w:val="00E61F53"/>
    <w:rsid w:val="00E645C1"/>
    <w:rsid w:val="00E66076"/>
    <w:rsid w:val="00E73D81"/>
    <w:rsid w:val="00E74D1B"/>
    <w:rsid w:val="00E77C3E"/>
    <w:rsid w:val="00E8506F"/>
    <w:rsid w:val="00E854A7"/>
    <w:rsid w:val="00E95AD2"/>
    <w:rsid w:val="00EA1B52"/>
    <w:rsid w:val="00EB1CAA"/>
    <w:rsid w:val="00EB25EE"/>
    <w:rsid w:val="00EB3BB9"/>
    <w:rsid w:val="00EB485E"/>
    <w:rsid w:val="00EC2D4A"/>
    <w:rsid w:val="00EC4CDE"/>
    <w:rsid w:val="00ED5713"/>
    <w:rsid w:val="00ED5958"/>
    <w:rsid w:val="00EE23C5"/>
    <w:rsid w:val="00EE434F"/>
    <w:rsid w:val="00EE5B21"/>
    <w:rsid w:val="00EF3B6B"/>
    <w:rsid w:val="00EF489C"/>
    <w:rsid w:val="00EF48CB"/>
    <w:rsid w:val="00EF5E72"/>
    <w:rsid w:val="00EF76DD"/>
    <w:rsid w:val="00F016E9"/>
    <w:rsid w:val="00F029E8"/>
    <w:rsid w:val="00F043AE"/>
    <w:rsid w:val="00F05605"/>
    <w:rsid w:val="00F06148"/>
    <w:rsid w:val="00F10BD3"/>
    <w:rsid w:val="00F1545D"/>
    <w:rsid w:val="00F2079D"/>
    <w:rsid w:val="00F20DA0"/>
    <w:rsid w:val="00F26FC4"/>
    <w:rsid w:val="00F304B4"/>
    <w:rsid w:val="00F32531"/>
    <w:rsid w:val="00F36709"/>
    <w:rsid w:val="00F41F07"/>
    <w:rsid w:val="00F43202"/>
    <w:rsid w:val="00F445A4"/>
    <w:rsid w:val="00F4661C"/>
    <w:rsid w:val="00F475DA"/>
    <w:rsid w:val="00F5046C"/>
    <w:rsid w:val="00F51ABD"/>
    <w:rsid w:val="00F51DB9"/>
    <w:rsid w:val="00F52366"/>
    <w:rsid w:val="00F53223"/>
    <w:rsid w:val="00F633D1"/>
    <w:rsid w:val="00F6554D"/>
    <w:rsid w:val="00F658C8"/>
    <w:rsid w:val="00F677A8"/>
    <w:rsid w:val="00F679D7"/>
    <w:rsid w:val="00F70D99"/>
    <w:rsid w:val="00F723D1"/>
    <w:rsid w:val="00F818BF"/>
    <w:rsid w:val="00F8455A"/>
    <w:rsid w:val="00F86311"/>
    <w:rsid w:val="00F87429"/>
    <w:rsid w:val="00F90116"/>
    <w:rsid w:val="00F911F0"/>
    <w:rsid w:val="00F94CE7"/>
    <w:rsid w:val="00F9577C"/>
    <w:rsid w:val="00F96087"/>
    <w:rsid w:val="00F964AF"/>
    <w:rsid w:val="00F96B5E"/>
    <w:rsid w:val="00FA20A9"/>
    <w:rsid w:val="00FA2C38"/>
    <w:rsid w:val="00FA46C1"/>
    <w:rsid w:val="00FA59CE"/>
    <w:rsid w:val="00FB67E5"/>
    <w:rsid w:val="00FC2834"/>
    <w:rsid w:val="00FC292C"/>
    <w:rsid w:val="00FC4537"/>
    <w:rsid w:val="00FC5ABA"/>
    <w:rsid w:val="00FD135F"/>
    <w:rsid w:val="00FD4523"/>
    <w:rsid w:val="00FD5DF9"/>
    <w:rsid w:val="00FD7C96"/>
    <w:rsid w:val="00FE2799"/>
    <w:rsid w:val="00FE2850"/>
    <w:rsid w:val="00FE506A"/>
    <w:rsid w:val="00FE51C8"/>
    <w:rsid w:val="00FE7D51"/>
    <w:rsid w:val="00FF0C94"/>
    <w:rsid w:val="00FF1CD1"/>
    <w:rsid w:val="00FF78E8"/>
    <w:rsid w:val="00FF7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E0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027E06"/>
    <w:rPr>
      <w:rFonts w:cs="Times New Roman"/>
      <w:i/>
    </w:rPr>
  </w:style>
  <w:style w:type="paragraph" w:styleId="ListParagraph">
    <w:name w:val="List Paragraph"/>
    <w:basedOn w:val="Normal"/>
    <w:uiPriority w:val="99"/>
    <w:qFormat/>
    <w:rsid w:val="00027E06"/>
    <w:pPr>
      <w:ind w:left="720"/>
      <w:contextualSpacing/>
    </w:pPr>
    <w:rPr>
      <w:rFonts w:ascii="Cambria" w:hAnsi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</TotalTime>
  <Pages>1</Pages>
  <Words>136</Words>
  <Characters>779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Гузель</cp:lastModifiedBy>
  <cp:revision>19</cp:revision>
  <cp:lastPrinted>2014-02-24T06:52:00Z</cp:lastPrinted>
  <dcterms:created xsi:type="dcterms:W3CDTF">2014-02-12T13:18:00Z</dcterms:created>
  <dcterms:modified xsi:type="dcterms:W3CDTF">2014-02-27T07:32:00Z</dcterms:modified>
</cp:coreProperties>
</file>